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F3E84" w14:textId="34AC6080" w:rsidR="001A3B33" w:rsidRPr="00AE1B4E" w:rsidRDefault="001A3B33" w:rsidP="001A3B33">
      <w:pPr>
        <w:spacing w:before="240" w:after="240"/>
        <w:ind w:leftChars="-237" w:left="-567" w:right="582" w:hanging="2"/>
        <w:jc w:val="center"/>
        <w:rPr>
          <w:rFonts w:ascii="Arial" w:eastAsia="Arial" w:hAnsi="Arial" w:cs="Arial"/>
          <w:b/>
          <w:color w:val="333131"/>
        </w:rPr>
      </w:pPr>
      <w:r>
        <w:rPr>
          <w:rFonts w:ascii="Arial" w:eastAsia="Arial" w:hAnsi="Arial" w:cs="Arial"/>
          <w:b/>
          <w:color w:val="333131"/>
        </w:rPr>
        <w:br/>
      </w:r>
      <w:r w:rsidR="008F7A72">
        <w:rPr>
          <w:rFonts w:ascii="Arial" w:eastAsia="Arial" w:hAnsi="Arial" w:cs="Arial"/>
          <w:b/>
          <w:color w:val="333131"/>
        </w:rPr>
        <w:t>SOLICITAÇÃO</w:t>
      </w:r>
      <w:r w:rsidR="00FA7E95">
        <w:rPr>
          <w:rFonts w:ascii="Arial" w:eastAsia="Arial" w:hAnsi="Arial" w:cs="Arial"/>
          <w:b/>
          <w:color w:val="333131"/>
        </w:rPr>
        <w:t xml:space="preserve"> DE </w:t>
      </w:r>
      <w:r w:rsidR="008F7A72">
        <w:rPr>
          <w:rFonts w:ascii="Arial" w:eastAsia="Arial" w:hAnsi="Arial" w:cs="Arial"/>
          <w:b/>
          <w:color w:val="333131"/>
        </w:rPr>
        <w:t xml:space="preserve">ALTERAÇÃO DE </w:t>
      </w:r>
      <w:r w:rsidR="001F6D96">
        <w:rPr>
          <w:rFonts w:ascii="Arial" w:eastAsia="Arial" w:hAnsi="Arial" w:cs="Arial"/>
          <w:b/>
          <w:color w:val="333131"/>
        </w:rPr>
        <w:t>E-MAIL</w:t>
      </w:r>
      <w:r w:rsidR="00AE1B4E">
        <w:rPr>
          <w:rFonts w:ascii="Arial" w:eastAsia="Arial" w:hAnsi="Arial" w:cs="Arial"/>
          <w:b/>
          <w:color w:val="333131"/>
        </w:rPr>
        <w:br/>
      </w:r>
      <w:r w:rsidR="00AE1B4E">
        <w:rPr>
          <w:rFonts w:ascii="Arial" w:eastAsia="Arial" w:hAnsi="Arial" w:cs="Arial"/>
          <w:b/>
          <w:color w:val="333131"/>
        </w:rPr>
        <w:br/>
      </w:r>
    </w:p>
    <w:p w14:paraId="241E436E" w14:textId="4CCE927C" w:rsidR="00A20100" w:rsidRPr="00F318F0" w:rsidRDefault="001F6D96" w:rsidP="008F7A72">
      <w:pPr>
        <w:spacing w:line="360" w:lineRule="auto"/>
        <w:ind w:leftChars="-237" w:left="-567" w:hanging="2"/>
        <w:jc w:val="both"/>
        <w:rPr>
          <w:rFonts w:ascii="Arial" w:hAnsi="Arial" w:cs="Arial"/>
          <w:sz w:val="22"/>
          <w:szCs w:val="22"/>
        </w:rPr>
      </w:pPr>
      <w:r w:rsidRPr="001F6D96">
        <w:rPr>
          <w:rFonts w:ascii="Arial" w:hAnsi="Arial" w:cs="Arial"/>
          <w:i/>
          <w:iCs/>
          <w:sz w:val="22"/>
          <w:szCs w:val="22"/>
        </w:rPr>
        <w:t>Eu, [nome completo], [CPF], [RG], solicito alteração do meu e-mail cadastrado para o e-mail [endereço e-mail].</w:t>
      </w:r>
      <w:r w:rsidRPr="001F6D96">
        <w:rPr>
          <w:rFonts w:ascii="Arial" w:hAnsi="Arial" w:cs="Arial"/>
          <w:sz w:val="22"/>
          <w:szCs w:val="22"/>
        </w:rPr>
        <w:br/>
      </w:r>
      <w:r w:rsidR="006313F0" w:rsidRPr="00F318F0">
        <w:rPr>
          <w:rFonts w:ascii="Arial" w:hAnsi="Arial" w:cs="Arial"/>
          <w:sz w:val="22"/>
          <w:szCs w:val="22"/>
        </w:rPr>
        <w:br/>
      </w:r>
    </w:p>
    <w:p w14:paraId="3B8C78DD" w14:textId="1864CCF3" w:rsidR="00AE1B4E" w:rsidRPr="00F318F0" w:rsidRDefault="00AE1B4E" w:rsidP="006313F0">
      <w:pPr>
        <w:pStyle w:val="Default"/>
        <w:spacing w:line="360" w:lineRule="auto"/>
        <w:ind w:leftChars="-237" w:left="-569"/>
        <w:rPr>
          <w:sz w:val="22"/>
          <w:szCs w:val="22"/>
        </w:rPr>
      </w:pPr>
    </w:p>
    <w:p w14:paraId="170597D8" w14:textId="144E0CFE" w:rsidR="00AE1B4E" w:rsidRPr="00F318F0" w:rsidRDefault="006313F0" w:rsidP="006313F0">
      <w:pPr>
        <w:pStyle w:val="Default"/>
        <w:spacing w:line="360" w:lineRule="auto"/>
        <w:ind w:leftChars="-237" w:left="-569"/>
        <w:rPr>
          <w:sz w:val="22"/>
          <w:szCs w:val="22"/>
        </w:rPr>
      </w:pPr>
      <w:r w:rsidRPr="00F318F0">
        <w:rPr>
          <w:sz w:val="22"/>
          <w:szCs w:val="22"/>
        </w:rPr>
        <w:t xml:space="preserve"> </w:t>
      </w:r>
      <w:r w:rsidR="006C740B">
        <w:rPr>
          <w:sz w:val="22"/>
          <w:szCs w:val="22"/>
        </w:rPr>
        <w:t xml:space="preserve">        </w:t>
      </w:r>
      <w:r w:rsidR="00AE1B4E" w:rsidRPr="00F318F0">
        <w:rPr>
          <w:sz w:val="22"/>
          <w:szCs w:val="22"/>
        </w:rPr>
        <w:t>(Local e Data) ________________________</w:t>
      </w:r>
      <w:r w:rsidR="006C740B">
        <w:rPr>
          <w:sz w:val="22"/>
          <w:szCs w:val="22"/>
        </w:rPr>
        <w:t>_</w:t>
      </w:r>
      <w:r w:rsidR="00AE1B4E" w:rsidRPr="00F318F0">
        <w:rPr>
          <w:sz w:val="22"/>
          <w:szCs w:val="22"/>
        </w:rPr>
        <w:t>, ___</w:t>
      </w:r>
      <w:r w:rsidRPr="00F318F0">
        <w:rPr>
          <w:sz w:val="22"/>
          <w:szCs w:val="22"/>
        </w:rPr>
        <w:t>__</w:t>
      </w:r>
      <w:r w:rsidR="00AE1B4E" w:rsidRPr="00F318F0">
        <w:rPr>
          <w:sz w:val="22"/>
          <w:szCs w:val="22"/>
        </w:rPr>
        <w:t xml:space="preserve"> de _____________</w:t>
      </w:r>
      <w:r w:rsidRPr="00F318F0">
        <w:rPr>
          <w:sz w:val="22"/>
          <w:szCs w:val="22"/>
        </w:rPr>
        <w:t>_</w:t>
      </w:r>
      <w:r w:rsidR="00AE1B4E" w:rsidRPr="00F318F0">
        <w:rPr>
          <w:sz w:val="22"/>
          <w:szCs w:val="22"/>
        </w:rPr>
        <w:t xml:space="preserve"> </w:t>
      </w:r>
      <w:proofErr w:type="spellStart"/>
      <w:r w:rsidR="00AE1B4E" w:rsidRPr="00F318F0">
        <w:rPr>
          <w:sz w:val="22"/>
          <w:szCs w:val="22"/>
        </w:rPr>
        <w:t>de</w:t>
      </w:r>
      <w:proofErr w:type="spellEnd"/>
      <w:r w:rsidR="00AE1B4E" w:rsidRPr="00F318F0">
        <w:rPr>
          <w:sz w:val="22"/>
          <w:szCs w:val="22"/>
        </w:rPr>
        <w:t xml:space="preserve"> ___________</w:t>
      </w:r>
      <w:r w:rsidRPr="00F318F0">
        <w:rPr>
          <w:sz w:val="22"/>
          <w:szCs w:val="22"/>
        </w:rPr>
        <w:t>_.</w:t>
      </w:r>
    </w:p>
    <w:p w14:paraId="4C9EFFFA" w14:textId="01D7B72C" w:rsidR="00AE1B4E" w:rsidRDefault="00AE1B4E" w:rsidP="006313F0">
      <w:pPr>
        <w:pStyle w:val="Default"/>
        <w:spacing w:line="360" w:lineRule="auto"/>
        <w:ind w:leftChars="-237" w:left="-56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0ACEF0BE" w14:textId="7C7EAACB" w:rsidR="00AE1B4E" w:rsidRDefault="00AE1B4E" w:rsidP="006313F0">
      <w:pPr>
        <w:pStyle w:val="Default"/>
        <w:spacing w:line="360" w:lineRule="auto"/>
        <w:ind w:leftChars="-237" w:left="-56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14:paraId="3FF6511C" w14:textId="5045B601" w:rsidR="00AE1B4E" w:rsidRDefault="00AE1B4E" w:rsidP="006313F0">
      <w:pPr>
        <w:pStyle w:val="Default"/>
        <w:spacing w:line="360" w:lineRule="auto"/>
        <w:ind w:leftChars="-237" w:left="-56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Assinatura </w:t>
      </w:r>
      <w:r w:rsidR="0081495B">
        <w:rPr>
          <w:b/>
          <w:bCs/>
          <w:sz w:val="22"/>
          <w:szCs w:val="22"/>
        </w:rPr>
        <w:t xml:space="preserve">do </w:t>
      </w:r>
      <w:r w:rsidR="001F6D96">
        <w:rPr>
          <w:b/>
          <w:bCs/>
          <w:sz w:val="22"/>
          <w:szCs w:val="22"/>
        </w:rPr>
        <w:t>Cliente (conforme documento de identificação)</w:t>
      </w:r>
    </w:p>
    <w:p w14:paraId="2CC7D1FE" w14:textId="6E4F082B" w:rsidR="00D756AB" w:rsidRDefault="00D756AB" w:rsidP="002C78C8">
      <w:pPr>
        <w:ind w:leftChars="-178" w:left="-425" w:hanging="2"/>
        <w:rPr>
          <w:rFonts w:ascii="Arial" w:eastAsia="Arial" w:hAnsi="Arial" w:cs="Arial"/>
          <w:b/>
          <w:color w:val="333131"/>
        </w:rPr>
      </w:pPr>
    </w:p>
    <w:p w14:paraId="010DEEA9" w14:textId="77777777" w:rsidR="00AE1B4E" w:rsidRPr="00AE1B4E" w:rsidRDefault="00AE1B4E" w:rsidP="00AE1B4E">
      <w:pPr>
        <w:ind w:left="0" w:hanging="2"/>
        <w:rPr>
          <w:rFonts w:ascii="Arial" w:eastAsia="Arial" w:hAnsi="Arial" w:cs="Arial"/>
        </w:rPr>
      </w:pPr>
    </w:p>
    <w:p w14:paraId="4A2F5834" w14:textId="77777777" w:rsidR="00AE1B4E" w:rsidRPr="00AE1B4E" w:rsidRDefault="00AE1B4E" w:rsidP="00AE1B4E">
      <w:pPr>
        <w:ind w:left="0" w:hanging="2"/>
        <w:rPr>
          <w:rFonts w:ascii="Arial" w:eastAsia="Arial" w:hAnsi="Arial" w:cs="Arial"/>
        </w:rPr>
      </w:pPr>
    </w:p>
    <w:p w14:paraId="5E2B87CF" w14:textId="77777777" w:rsidR="00AE1B4E" w:rsidRPr="00AE1B4E" w:rsidRDefault="00AE1B4E" w:rsidP="00AE1B4E">
      <w:pPr>
        <w:ind w:left="0" w:hanging="2"/>
        <w:rPr>
          <w:rFonts w:ascii="Arial" w:eastAsia="Arial" w:hAnsi="Arial" w:cs="Arial"/>
        </w:rPr>
      </w:pPr>
    </w:p>
    <w:p w14:paraId="4A6042C0" w14:textId="77777777" w:rsidR="00AE1B4E" w:rsidRPr="00AE1B4E" w:rsidRDefault="00AE1B4E" w:rsidP="00AE1B4E">
      <w:pPr>
        <w:ind w:left="0" w:hanging="2"/>
        <w:rPr>
          <w:rFonts w:ascii="Arial" w:eastAsia="Arial" w:hAnsi="Arial" w:cs="Arial"/>
        </w:rPr>
      </w:pPr>
    </w:p>
    <w:p w14:paraId="4A361B8F" w14:textId="77777777" w:rsidR="00AE1B4E" w:rsidRPr="00AE1B4E" w:rsidRDefault="00AE1B4E" w:rsidP="00AE1B4E">
      <w:pPr>
        <w:ind w:leftChars="0" w:left="0" w:firstLineChars="0" w:firstLine="0"/>
        <w:rPr>
          <w:rFonts w:ascii="Arial" w:eastAsia="Arial" w:hAnsi="Arial" w:cs="Arial"/>
        </w:rPr>
      </w:pPr>
    </w:p>
    <w:sectPr w:rsidR="00AE1B4E" w:rsidRPr="00AE1B4E" w:rsidSect="00631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0" w:bottom="0" w:left="1701" w:header="17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3D08" w14:textId="77777777" w:rsidR="002B713A" w:rsidRDefault="002B713A">
      <w:pPr>
        <w:spacing w:line="240" w:lineRule="auto"/>
        <w:ind w:left="0" w:hanging="2"/>
      </w:pPr>
      <w:r>
        <w:separator/>
      </w:r>
    </w:p>
  </w:endnote>
  <w:endnote w:type="continuationSeparator" w:id="0">
    <w:p w14:paraId="19131256" w14:textId="77777777" w:rsidR="002B713A" w:rsidRDefault="002B71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xend ExtraLight">
    <w:altName w:val="Calibri"/>
    <w:charset w:val="00"/>
    <w:family w:val="auto"/>
    <w:pitch w:val="default"/>
  </w:font>
  <w:font w:name="Lexend Light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0C1D" w14:textId="77777777" w:rsidR="00AE1B4E" w:rsidRDefault="00AE1B4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6F87" w14:textId="3096C152" w:rsidR="00D756AB" w:rsidRDefault="00000000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jc w:val="center"/>
      <w:rPr>
        <w:rFonts w:ascii="Source Sans Pro" w:eastAsia="Source Sans Pro" w:hAnsi="Source Sans Pro" w:cs="Source Sans Pro"/>
        <w:color w:val="808080"/>
        <w:sz w:val="16"/>
        <w:szCs w:val="16"/>
      </w:rPr>
    </w:pPr>
    <w:bookmarkStart w:id="0" w:name="_Hlk148093710"/>
    <w:bookmarkStart w:id="1" w:name="_Hlk148093711"/>
    <w:bookmarkStart w:id="2" w:name="_Hlk148093724"/>
    <w:bookmarkStart w:id="3" w:name="_Hlk148093725"/>
    <w:bookmarkStart w:id="4" w:name="_Hlk148093768"/>
    <w:bookmarkStart w:id="5" w:name="_Hlk148093769"/>
    <w:r>
      <w:rPr>
        <w:color w:val="FFFFFF"/>
      </w:rPr>
      <w:pict w14:anchorId="39933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407.3pt;margin-top:666.9pt;width:91.35pt;height:92.3pt;z-index:-251659264;mso-position-horizontal-relative:margin;mso-position-vertical-relative:margin">
          <v:imagedata r:id="rId1" o:title="image2" gain="19661f" blacklevel="22938f"/>
          <w10:wrap anchorx="margin" anchory="margin"/>
        </v:shape>
      </w:pict>
    </w:r>
  </w:p>
  <w:p w14:paraId="78535286" w14:textId="29941282" w:rsidR="00D756AB" w:rsidRDefault="00D756AB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16"/>
        <w:szCs w:val="16"/>
      </w:rPr>
    </w:pPr>
  </w:p>
  <w:p w14:paraId="2F91DFA2" w14:textId="1BD8EBA9" w:rsidR="00D756AB" w:rsidRDefault="00000000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16"/>
        <w:szCs w:val="16"/>
        <w:highlight w:val="white"/>
      </w:rPr>
    </w:pPr>
    <w:r>
      <w:rPr>
        <w:rFonts w:ascii="Source Sans Pro" w:eastAsia="Source Sans Pro" w:hAnsi="Source Sans Pro" w:cs="Source Sans Pro"/>
        <w:noProof/>
        <w:color w:val="808080"/>
        <w:sz w:val="16"/>
        <w:szCs w:val="16"/>
        <w:highlight w:val="white"/>
      </w:rPr>
      <w:drawing>
        <wp:inline distT="114300" distB="114300" distL="114300" distR="114300" wp14:anchorId="5FCC932F" wp14:editId="46376504">
          <wp:extent cx="144000" cy="144000"/>
          <wp:effectExtent l="0" t="0" r="0" b="0"/>
          <wp:docPr id="815974434" name="Imagem 8159744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Source Sans Pro" w:eastAsia="Source Sans Pro" w:hAnsi="Source Sans Pro" w:cs="Source Sans Pro"/>
        <w:color w:val="808080"/>
        <w:sz w:val="16"/>
        <w:szCs w:val="16"/>
        <w:highlight w:val="white"/>
      </w:rPr>
      <w:t xml:space="preserve">          </w:t>
    </w:r>
    <w:r>
      <w:rPr>
        <w:rFonts w:ascii="Source Sans Pro" w:eastAsia="Source Sans Pro" w:hAnsi="Source Sans Pro" w:cs="Source Sans Pro"/>
        <w:color w:val="808080"/>
        <w:sz w:val="20"/>
        <w:szCs w:val="20"/>
        <w:highlight w:val="white"/>
      </w:rPr>
      <w:t>Av. Osvaldo Aranha, 720 - Bom Fim, Porto Alegre - RS, 90035-190</w:t>
    </w:r>
    <w:r>
      <w:rPr>
        <w:rFonts w:ascii="Source Sans Pro" w:eastAsia="Source Sans Pro" w:hAnsi="Source Sans Pro" w:cs="Source Sans Pro"/>
        <w:color w:val="808080"/>
        <w:sz w:val="16"/>
        <w:szCs w:val="16"/>
        <w:highlight w:val="white"/>
      </w:rPr>
      <w:t xml:space="preserve"> </w:t>
    </w:r>
  </w:p>
  <w:p w14:paraId="0A3D148F" w14:textId="70D06B1A" w:rsidR="00D756AB" w:rsidRDefault="00D756AB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16"/>
        <w:szCs w:val="16"/>
        <w:highlight w:val="white"/>
      </w:rPr>
    </w:pPr>
  </w:p>
  <w:p w14:paraId="644A6918" w14:textId="717209FB" w:rsidR="00D756AB" w:rsidRDefault="00000000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20"/>
        <w:szCs w:val="20"/>
      </w:rPr>
    </w:pPr>
    <w:r>
      <w:rPr>
        <w:rFonts w:ascii="Source Sans Pro" w:eastAsia="Source Sans Pro" w:hAnsi="Source Sans Pro" w:cs="Source Sans Pro"/>
        <w:noProof/>
        <w:color w:val="808080"/>
        <w:sz w:val="20"/>
        <w:szCs w:val="20"/>
      </w:rPr>
      <w:drawing>
        <wp:inline distT="114300" distB="114300" distL="114300" distR="114300" wp14:anchorId="562B165B" wp14:editId="4E057AF9">
          <wp:extent cx="144000" cy="144000"/>
          <wp:effectExtent l="0" t="0" r="0" b="0"/>
          <wp:docPr id="1393745800" name="Imagem 13937458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Source Sans Pro" w:eastAsia="Source Sans Pro" w:hAnsi="Source Sans Pro" w:cs="Source Sans Pro"/>
        <w:color w:val="808080"/>
        <w:sz w:val="20"/>
        <w:szCs w:val="20"/>
      </w:rPr>
      <w:t xml:space="preserve">       +55 (51) </w:t>
    </w:r>
    <w:hyperlink r:id="rId4">
      <w:r w:rsidR="00D756AB">
        <w:rPr>
          <w:rFonts w:ascii="Source Sans Pro" w:eastAsia="Source Sans Pro" w:hAnsi="Source Sans Pro" w:cs="Source Sans Pro"/>
          <w:color w:val="808080"/>
          <w:sz w:val="20"/>
          <w:szCs w:val="20"/>
          <w:highlight w:val="white"/>
        </w:rPr>
        <w:t>4042-0024</w:t>
      </w:r>
    </w:hyperlink>
    <w:r>
      <w:rPr>
        <w:rFonts w:ascii="Source Sans Pro" w:eastAsia="Source Sans Pro" w:hAnsi="Source Sans Pro" w:cs="Source Sans Pro"/>
        <w:color w:val="808080"/>
        <w:sz w:val="20"/>
        <w:szCs w:val="20"/>
      </w:rPr>
      <w:t xml:space="preserve"> </w:t>
    </w:r>
  </w:p>
  <w:p w14:paraId="15AEB1EF" w14:textId="77777777" w:rsidR="00D756AB" w:rsidRDefault="00D756AB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20"/>
        <w:szCs w:val="20"/>
      </w:rPr>
    </w:pPr>
  </w:p>
  <w:p w14:paraId="69ECED19" w14:textId="326ECBE4" w:rsidR="00D756AB" w:rsidRDefault="00000000" w:rsidP="00AE1B4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6975"/>
        <w:tab w:val="left" w:pos="8504"/>
      </w:tabs>
      <w:spacing w:line="240" w:lineRule="auto"/>
      <w:ind w:leftChars="-532" w:left="-1275" w:hanging="2"/>
      <w:rPr>
        <w:rFonts w:ascii="Source Sans Pro" w:eastAsia="Source Sans Pro" w:hAnsi="Source Sans Pro" w:cs="Source Sans Pro"/>
        <w:color w:val="808080"/>
        <w:sz w:val="16"/>
        <w:szCs w:val="16"/>
      </w:rPr>
    </w:pPr>
    <w:r>
      <w:rPr>
        <w:rFonts w:ascii="Source Sans Pro" w:eastAsia="Source Sans Pro" w:hAnsi="Source Sans Pro" w:cs="Source Sans Pro"/>
        <w:noProof/>
        <w:color w:val="808080"/>
        <w:sz w:val="16"/>
        <w:szCs w:val="16"/>
      </w:rPr>
      <w:drawing>
        <wp:inline distT="114300" distB="114300" distL="114300" distR="114300" wp14:anchorId="434B7B19" wp14:editId="41BE435A">
          <wp:extent cx="144000" cy="144000"/>
          <wp:effectExtent l="0" t="0" r="0" b="0"/>
          <wp:docPr id="1744531131" name="Imagem 17445311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Source Sans Pro" w:eastAsia="Source Sans Pro" w:hAnsi="Source Sans Pro" w:cs="Source Sans Pro"/>
        <w:color w:val="808080"/>
        <w:sz w:val="16"/>
        <w:szCs w:val="16"/>
      </w:rPr>
      <w:t xml:space="preserve">          </w:t>
    </w:r>
    <w:hyperlink r:id="rId6">
      <w:r w:rsidR="00D756AB">
        <w:rPr>
          <w:rFonts w:ascii="Source Sans Pro" w:eastAsia="Source Sans Pro" w:hAnsi="Source Sans Pro" w:cs="Source Sans Pro"/>
          <w:color w:val="808080"/>
          <w:sz w:val="20"/>
          <w:szCs w:val="20"/>
        </w:rPr>
        <w:t>www.warren.com.br</w:t>
      </w:r>
    </w:hyperlink>
    <w:r>
      <w:rPr>
        <w:rFonts w:ascii="Source Sans Pro" w:eastAsia="Source Sans Pro" w:hAnsi="Source Sans Pro" w:cs="Source Sans Pro"/>
        <w:color w:val="808080"/>
        <w:sz w:val="16"/>
        <w:szCs w:val="16"/>
      </w:rPr>
      <w:t xml:space="preserve"> </w:t>
    </w:r>
    <w:r w:rsidR="00AE1B4E">
      <w:rPr>
        <w:rFonts w:ascii="Source Sans Pro" w:eastAsia="Source Sans Pro" w:hAnsi="Source Sans Pro" w:cs="Source Sans Pro"/>
        <w:color w:val="808080"/>
        <w:sz w:val="16"/>
        <w:szCs w:val="16"/>
      </w:rPr>
      <w:tab/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3B95" w14:textId="77777777" w:rsidR="00D756AB" w:rsidRDefault="00D756A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F5CE9" w14:textId="77777777" w:rsidR="002B713A" w:rsidRDefault="002B713A">
      <w:pPr>
        <w:spacing w:line="240" w:lineRule="auto"/>
        <w:ind w:left="0" w:hanging="2"/>
      </w:pPr>
      <w:r>
        <w:separator/>
      </w:r>
    </w:p>
  </w:footnote>
  <w:footnote w:type="continuationSeparator" w:id="0">
    <w:p w14:paraId="77E53603" w14:textId="77777777" w:rsidR="002B713A" w:rsidRDefault="002B71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35889" w14:textId="77777777" w:rsidR="00AE1B4E" w:rsidRDefault="00AE1B4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C5C9" w14:textId="77777777" w:rsidR="00D756AB" w:rsidRDefault="00D756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405"/>
      </w:tabs>
      <w:spacing w:line="240" w:lineRule="auto"/>
      <w:ind w:left="3" w:hanging="5"/>
      <w:rPr>
        <w:rFonts w:ascii="Lexend ExtraLight" w:eastAsia="Lexend ExtraLight" w:hAnsi="Lexend ExtraLight" w:cs="Lexend ExtraLight"/>
        <w:color w:val="FFFFFF"/>
        <w:sz w:val="48"/>
        <w:szCs w:val="48"/>
      </w:rPr>
    </w:pPr>
  </w:p>
  <w:p w14:paraId="0D649301" w14:textId="77777777" w:rsidR="00D756AB" w:rsidRDefault="00000000">
    <w:pPr>
      <w:pBdr>
        <w:top w:val="nil"/>
        <w:left w:val="nil"/>
        <w:bottom w:val="nil"/>
        <w:right w:val="nil"/>
        <w:between w:val="nil"/>
      </w:pBdr>
      <w:tabs>
        <w:tab w:val="right" w:pos="8504"/>
        <w:tab w:val="left" w:pos="6405"/>
      </w:tabs>
      <w:spacing w:line="240" w:lineRule="auto"/>
      <w:ind w:left="1" w:hanging="3"/>
      <w:rPr>
        <w:rFonts w:ascii="Lexend Light" w:eastAsia="Lexend Light" w:hAnsi="Lexend Light" w:cs="Lexend Light"/>
        <w:color w:val="FFFFFF"/>
        <w:sz w:val="28"/>
        <w:szCs w:val="28"/>
      </w:rPr>
    </w:pPr>
    <w:r>
      <w:rPr>
        <w:rFonts w:ascii="Lexend Light" w:eastAsia="Lexend Light" w:hAnsi="Lexend Light" w:cs="Lexend Light"/>
        <w:noProof/>
        <w:color w:val="FFFFFF"/>
        <w:sz w:val="28"/>
        <w:szCs w:val="28"/>
      </w:rPr>
      <w:drawing>
        <wp:inline distT="114300" distB="114300" distL="114300" distR="114300" wp14:anchorId="41F964D8" wp14:editId="179E93A7">
          <wp:extent cx="1080000" cy="362880"/>
          <wp:effectExtent l="0" t="0" r="0" b="0"/>
          <wp:docPr id="1489566683" name="Imagem 14895666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36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683EE4" w14:textId="53945883" w:rsidR="00D756AB" w:rsidRDefault="00D756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190"/>
      </w:tabs>
      <w:spacing w:line="240" w:lineRule="auto"/>
      <w:ind w:left="0" w:hanging="2"/>
      <w:rPr>
        <w:color w:va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0B554" w14:textId="77777777" w:rsidR="00D756AB" w:rsidRDefault="00000000">
    <w:pPr>
      <w:ind w:left="0" w:hanging="2"/>
    </w:pPr>
    <w:r>
      <w:pict w14:anchorId="3B2AA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73.35pt;height:74.05pt;z-index:-251658240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AB"/>
    <w:rsid w:val="000C6E0D"/>
    <w:rsid w:val="001A3B33"/>
    <w:rsid w:val="001F6D96"/>
    <w:rsid w:val="002B713A"/>
    <w:rsid w:val="002C78C8"/>
    <w:rsid w:val="005235C2"/>
    <w:rsid w:val="005821B4"/>
    <w:rsid w:val="006313F0"/>
    <w:rsid w:val="006570D8"/>
    <w:rsid w:val="006C740B"/>
    <w:rsid w:val="00761056"/>
    <w:rsid w:val="0081495B"/>
    <w:rsid w:val="00866271"/>
    <w:rsid w:val="00875A6A"/>
    <w:rsid w:val="008F7A72"/>
    <w:rsid w:val="009432E7"/>
    <w:rsid w:val="009959E6"/>
    <w:rsid w:val="00A04E50"/>
    <w:rsid w:val="00A20100"/>
    <w:rsid w:val="00A701A8"/>
    <w:rsid w:val="00AA5C9B"/>
    <w:rsid w:val="00AE1B4E"/>
    <w:rsid w:val="00B618F4"/>
    <w:rsid w:val="00BC7499"/>
    <w:rsid w:val="00BF0492"/>
    <w:rsid w:val="00C15FF2"/>
    <w:rsid w:val="00D756AB"/>
    <w:rsid w:val="00DD19FC"/>
    <w:rsid w:val="00E64903"/>
    <w:rsid w:val="00EC5238"/>
    <w:rsid w:val="00F318F0"/>
    <w:rsid w:val="00FA5000"/>
    <w:rsid w:val="00FA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E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right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720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framePr w:hSpace="141" w:wrap="around" w:vAnchor="text" w:hAnchor="margin" w:xAlign="center" w:y="-30"/>
      <w:jc w:val="both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-900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autoSpaceDE w:val="0"/>
      <w:autoSpaceDN w:val="0"/>
      <w:adjustRightInd w:val="0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pPr>
      <w:keepNext/>
      <w:jc w:val="both"/>
      <w:outlineLvl w:val="7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pPr>
      <w:ind w:left="-900"/>
    </w:pPr>
    <w:rPr>
      <w:rFonts w:ascii="Arial" w:hAnsi="Arial" w:cs="Arial"/>
      <w:b/>
      <w:bCs/>
      <w:sz w:val="22"/>
    </w:rPr>
  </w:style>
  <w:style w:type="paragraph" w:styleId="Corpodetexto">
    <w:name w:val="Body Text"/>
    <w:basedOn w:val="Normal"/>
    <w:pPr>
      <w:tabs>
        <w:tab w:val="left" w:pos="4140"/>
        <w:tab w:val="left" w:pos="4680"/>
      </w:tabs>
      <w:autoSpaceDE w:val="0"/>
      <w:autoSpaceDN w:val="0"/>
      <w:adjustRightInd w:val="0"/>
      <w:jc w:val="both"/>
    </w:pPr>
    <w:rPr>
      <w:rFonts w:ascii="Arial" w:hAnsi="Arial" w:cs="Arial"/>
      <w:sz w:val="22"/>
      <w:szCs w:val="16"/>
    </w:rPr>
  </w:style>
  <w:style w:type="paragraph" w:styleId="Corpodetexto2">
    <w:name w:val="Body Text 2"/>
    <w:basedOn w:val="Normal"/>
    <w:pPr>
      <w:autoSpaceDE w:val="0"/>
      <w:autoSpaceDN w:val="0"/>
      <w:adjustRightInd w:val="0"/>
      <w:jc w:val="both"/>
    </w:pPr>
    <w:rPr>
      <w:rFonts w:ascii="Arial" w:hAnsi="Arial" w:cs="Arial"/>
      <w:sz w:val="20"/>
      <w:szCs w:val="16"/>
    </w:rPr>
  </w:style>
  <w:style w:type="paragraph" w:styleId="Recuodecorpodetexto">
    <w:name w:val="Body Text Indent"/>
    <w:basedOn w:val="Normal"/>
    <w:pPr>
      <w:ind w:left="-900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E1B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warren.com.br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www.google.com/search?q=warren&amp;oq=warren&amp;aqs=chrome.0.0i355i433i512j46i175i199i433i512j46i433i512j69i60l3j69i61j69i65.4783j0j4&amp;sourceid=chrome&amp;ie=UTF-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81KCMAgi/WMrcKpcx1hbsioKQ==">CgMxLjA4AGokChRzdWdnZXN0Lm9keWU1ODFuaGEzbhIMU2VsbWEgVG9ycmVzaiQKFHN1Z2dlc3Quc2tqYTNscWlwM2xiEgxTZWxtYSBUb3JyZXNqJAoUc3VnZ2VzdC5heG1md3k5dmxkbHESDFNlbG1hIFRvcnJlc2okChRzdWdnZXN0LjRya2F5eng0bWdjbRIMU2VsbWEgVG9ycmVzciExYWNRWWhReHRYZURqb0t0N2I3VjI2TFdVWmpNeElLdkU=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Solicitação de alteração de e-mail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RENASCENCA</dc:creator>
  <cp:lastModifiedBy>Carolline Gois</cp:lastModifiedBy>
  <cp:revision>2</cp:revision>
  <cp:lastPrinted>2023-10-13T15:53:00Z</cp:lastPrinted>
  <dcterms:created xsi:type="dcterms:W3CDTF">2025-01-09T13:29:00Z</dcterms:created>
  <dcterms:modified xsi:type="dcterms:W3CDTF">2025-01-09T13:29:00Z</dcterms:modified>
</cp:coreProperties>
</file>